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B83" w:rsidRDefault="00502B83" w:rsidP="0097739B">
      <w:pPr>
        <w:jc w:val="center"/>
        <w:rPr>
          <w:b/>
          <w:bCs/>
          <w:u w:val="single"/>
        </w:rPr>
      </w:pPr>
      <w:bookmarkStart w:id="0" w:name="_GoBack"/>
      <w:bookmarkEnd w:id="0"/>
      <w:r w:rsidRPr="00AD4C24">
        <w:rPr>
          <w:b/>
          <w:bCs/>
          <w:u w:val="single"/>
        </w:rPr>
        <w:t xml:space="preserve">ΑΝΑΚΟΙΝΩΣΗ ΓΙΑ </w:t>
      </w:r>
      <w:r>
        <w:rPr>
          <w:b/>
          <w:bCs/>
          <w:u w:val="single"/>
        </w:rPr>
        <w:t>ΤΙΣ/Τ</w:t>
      </w:r>
      <w:r w:rsidRPr="00AD4C24">
        <w:rPr>
          <w:b/>
          <w:bCs/>
          <w:u w:val="single"/>
        </w:rPr>
        <w:t>ΟΥΣ ΠΡ</w:t>
      </w:r>
      <w:r>
        <w:rPr>
          <w:b/>
          <w:bCs/>
          <w:u w:val="single"/>
        </w:rPr>
        <w:t xml:space="preserve">ΩΤΟΕΤΕΙΣ ΦΟΙΤΗΤΡΙΕΣ/ΤΕΣ </w:t>
      </w:r>
    </w:p>
    <w:p w:rsidR="00502B83" w:rsidRPr="001A0550" w:rsidRDefault="00502B83" w:rsidP="0097739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ΤΟΥ ΤΜΗΜΑΤΟΣ ΚΟΙΝΩΝΙΚΗΣ ΠΟΛΙΤΙΚΗΣ</w:t>
      </w:r>
      <w:r w:rsidRPr="00E922B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ΕΙΣΑΓΩΓΗΣ 2019-2020</w:t>
      </w:r>
    </w:p>
    <w:p w:rsidR="00502B83" w:rsidRPr="00457547" w:rsidRDefault="00502B83" w:rsidP="00BB7204">
      <w:pPr>
        <w:jc w:val="both"/>
      </w:pPr>
      <w:r w:rsidRPr="00457547">
        <w:t>ΚΑΛΟΥΝΤΑΙ ΟΙ ΠΡΩΤΟΕΤΕΙΣ ΦΟΙΤΗΤ</w:t>
      </w:r>
      <w:r>
        <w:t>ΡΙΕΣ/</w:t>
      </w:r>
      <w:r w:rsidRPr="00457547">
        <w:t xml:space="preserve">ΕΣ ΤΟΥ ΤΜΗΜΑΤΟΣ ΚΟΙΝΩΝΙΚΗΣ </w:t>
      </w:r>
      <w:r>
        <w:t>ΠΟΛΙΤΙΚΗΣ</w:t>
      </w:r>
      <w:r w:rsidRPr="00457547">
        <w:t xml:space="preserve"> ΝΑ ΚΑΤΑΘΕΣΟΥΝ </w:t>
      </w:r>
      <w:r>
        <w:t>Ή</w:t>
      </w:r>
      <w:r w:rsidRPr="00457547">
        <w:t xml:space="preserve"> ΝΑ ΑΠΟΣΤΕΙΛΟΥΝ ΜΕ ΤΑΧΥΜΕΤΑΦΟΡΙΚΗ  (</w:t>
      </w:r>
      <w:r w:rsidRPr="00457547">
        <w:rPr>
          <w:lang w:val="en-US"/>
        </w:rPr>
        <w:t>COURIER</w:t>
      </w:r>
      <w:r w:rsidRPr="00457547">
        <w:t xml:space="preserve">) ΣΤΗ ΓΡΑΜΜΑΤΕΙΑ ΤΟΥ ΤΜΗΜΑΤΟΣ </w:t>
      </w:r>
      <w:r>
        <w:t>ΤΟΥΣ,</w:t>
      </w:r>
      <w:r w:rsidRPr="00E922BA">
        <w:t xml:space="preserve"> </w:t>
      </w:r>
      <w:r w:rsidRPr="00457547">
        <w:rPr>
          <w:b/>
          <w:bCs/>
          <w:u w:val="single"/>
        </w:rPr>
        <w:t>ΑΠΟ 25/9/2019 ΕΩΣ ΚΑΙ01/10/2019 ΚΑΙ ΩΡΕΣ 11.00-13.00</w:t>
      </w:r>
      <w:r w:rsidRPr="00000368">
        <w:t>,</w:t>
      </w:r>
      <w:r w:rsidRPr="00457547">
        <w:t>ΠΡΟΚΕΙΜΕΝΟΥ ΝΑ ΟΛΟΚΛΗΡΩΣΟΥΝ ΤΗΝ ΕΓΓΡΑΦΗ ΤΟΥΣ ΣΤΟ ΤΜΗΜΑ</w:t>
      </w:r>
      <w:r>
        <w:t>,</w:t>
      </w:r>
      <w:r w:rsidRPr="00457547">
        <w:t xml:space="preserve"> ΤΑ </w:t>
      </w:r>
      <w:r>
        <w:t xml:space="preserve">ΠΑΡΑΚΑΤΩ </w:t>
      </w:r>
      <w:r w:rsidRPr="00457547">
        <w:t>ΔΙΚΑΙΟΛΟΓΗΤΙΚΑ:</w:t>
      </w:r>
    </w:p>
    <w:p w:rsidR="00502B83" w:rsidRPr="00457547" w:rsidRDefault="00502B83" w:rsidP="00BB7204">
      <w:pPr>
        <w:jc w:val="both"/>
      </w:pPr>
      <w:r w:rsidRPr="00457547">
        <w:t>1. ΕΚΤΥΠΩΣΗ ΤΗΣ ΗΛΕΚΤΡΟΝΙΚΗΣ ΕΓΓΡΑΦΗΣ,ΥΠΟΓΕΓΓΡΑΜΜΕΝΗ ΚΑΙ ΘΕΩΡΗΜΕΝΗ ΓΙΑ ΤΟ ΓΝΗΣΙΟ ΤΗΣ ΥΠΟΓΡΑΦΗΣ</w:t>
      </w:r>
    </w:p>
    <w:p w:rsidR="00502B83" w:rsidRPr="00457547" w:rsidRDefault="00502B83" w:rsidP="00BB7204">
      <w:pPr>
        <w:jc w:val="both"/>
      </w:pPr>
      <w:r w:rsidRPr="00457547">
        <w:t>2. ΦΩΤΟΑΝΤΙΓΡΑΦΟ ΑΣΤΥΝΟΜΙΚΗΣ ΤΑΥΤΟΤΗΤΑΣ</w:t>
      </w:r>
    </w:p>
    <w:p w:rsidR="00502B83" w:rsidRPr="00457547" w:rsidRDefault="00502B83" w:rsidP="00BB7204">
      <w:pPr>
        <w:jc w:val="both"/>
      </w:pPr>
      <w:r w:rsidRPr="00457547">
        <w:t>3.ΤΗ ΔΙΑΓΡΑΦΗ ΑΠΟ ΠΡΟΗΓΟΥΜΕΝΗ ΣΧΟΛΗ(ΣΤΗΝ ΠΕΡΙΠΤΩΣΗ ΠΟΥ ΗΤΑΝ ΗΔΗ ΕΓΓΕΓΡΑΜΜΕΝ</w:t>
      </w:r>
      <w:r>
        <w:t>Η/</w:t>
      </w:r>
      <w:r w:rsidRPr="00457547">
        <w:t>ΟΣ ΣΕ ΑΛΛΟ ΤΜΗΜΑ).</w:t>
      </w:r>
    </w:p>
    <w:p w:rsidR="00502B83" w:rsidRPr="00457547" w:rsidRDefault="00502B83" w:rsidP="00BB7204">
      <w:pPr>
        <w:jc w:val="both"/>
      </w:pPr>
      <w:r w:rsidRPr="00457547">
        <w:t>4. ΠΙΣΤΟΠΟΙΗΤΙΚΟ ΓΕΝΝΗΣΗΣ (ΜΟΝΟ ΓΙΑ ΤΟΥΣ ΑΡΡΕΝΕΣ ΦΟΙΤΗΤΕΣ)</w:t>
      </w:r>
    </w:p>
    <w:p w:rsidR="00502B83" w:rsidRPr="00457547" w:rsidRDefault="00502B83" w:rsidP="00BB7204">
      <w:pPr>
        <w:jc w:val="both"/>
      </w:pPr>
      <w:r w:rsidRPr="00457547">
        <w:t>5. 2ΦΩΤΟΓΡΑΦΙΕΣ</w:t>
      </w:r>
    </w:p>
    <w:p w:rsidR="00502B83" w:rsidRPr="00457547" w:rsidRDefault="00502B83" w:rsidP="00BB7204">
      <w:pPr>
        <w:jc w:val="both"/>
      </w:pPr>
      <w:r w:rsidRPr="00457547">
        <w:t xml:space="preserve"> 6. ΤΟ ΣΥΝΗΜΜΕΝΟ ΕΝΤΥΠΟ «ΔΗΛΩΣΗ ΣΤΟΙΧΕΙΩΝ» .</w:t>
      </w:r>
    </w:p>
    <w:p w:rsidR="00502B83" w:rsidRPr="00457547" w:rsidRDefault="00502B83" w:rsidP="00BB7204">
      <w:pPr>
        <w:shd w:val="clear" w:color="auto" w:fill="FAFAFA"/>
        <w:spacing w:after="300" w:line="330" w:lineRule="atLeast"/>
        <w:jc w:val="both"/>
        <w:rPr>
          <w:spacing w:val="4"/>
        </w:rPr>
      </w:pPr>
      <w:r w:rsidRPr="00457547">
        <w:t xml:space="preserve">7. </w:t>
      </w:r>
      <w:r w:rsidRPr="00457547">
        <w:rPr>
          <w:spacing w:val="4"/>
        </w:rPr>
        <w:t>Για την ολοκλήρωση της εγγραφής τους, οι εισαχθ</w:t>
      </w:r>
      <w:r>
        <w:rPr>
          <w:spacing w:val="4"/>
        </w:rPr>
        <w:t>είσες/</w:t>
      </w:r>
      <w:r w:rsidRPr="00457547">
        <w:rPr>
          <w:spacing w:val="4"/>
        </w:rPr>
        <w:t>έντες στην Τριτοβάθμια Εκπαίδευση με την ειδική κατηγορία των Ελλήνων Πολιτών της Μουσουλμανικής Μειονότητας της Θράκης, οφείλουν στο ίδιο διάστημα υποβολής της αίτησης ηλεκτρονικής εγγραφής να αποστείλουν με ταχυμεταφορά (courier) ή να καταθέσουν αυτοπροσώπως στη γραμματεία του Τμήματος επιτυχίας τους  τη σχετική βεβαίωση ότι είναι εγγεγραμμέν</w:t>
      </w:r>
      <w:r>
        <w:rPr>
          <w:spacing w:val="4"/>
        </w:rPr>
        <w:t>ες/</w:t>
      </w:r>
      <w:r w:rsidRPr="00457547">
        <w:rPr>
          <w:spacing w:val="4"/>
        </w:rPr>
        <w:t>οι στα δημοτολόγια Δήμου του Νομού Ξάνθης, Ροδόπης ή  Έβρου. Αν έχουν μετεγγραφεί σε άλλο Δήμο άλλης περιοχής</w:t>
      </w:r>
      <w:r>
        <w:rPr>
          <w:spacing w:val="4"/>
        </w:rPr>
        <w:t>,</w:t>
      </w:r>
      <w:r w:rsidRPr="00457547">
        <w:rPr>
          <w:spacing w:val="4"/>
        </w:rPr>
        <w:t xml:space="preserve"> τότε πρέπει να αποστείλουν ή </w:t>
      </w:r>
      <w:r>
        <w:rPr>
          <w:spacing w:val="4"/>
        </w:rPr>
        <w:t xml:space="preserve">να </w:t>
      </w:r>
      <w:r w:rsidRPr="00457547">
        <w:rPr>
          <w:spacing w:val="4"/>
        </w:rPr>
        <w:t>καταθέσουν αυτοπροσώπως, όπως παραπάνω, βεβαίωση του συγκεκριμένου Δήμου</w:t>
      </w:r>
      <w:r>
        <w:rPr>
          <w:spacing w:val="4"/>
        </w:rPr>
        <w:t>,</w:t>
      </w:r>
      <w:r w:rsidRPr="00457547">
        <w:rPr>
          <w:spacing w:val="4"/>
        </w:rPr>
        <w:t xml:space="preserve"> από την οποία να προκύπτει ότι μετεγγράφηκαν σ΄ αυτόν από Δήμο των ανωτέρω Νομών. </w:t>
      </w:r>
    </w:p>
    <w:p w:rsidR="00502B83" w:rsidRPr="00457547" w:rsidRDefault="00502B83" w:rsidP="00BB7204">
      <w:pPr>
        <w:jc w:val="both"/>
        <w:rPr>
          <w:b/>
          <w:bCs/>
        </w:rPr>
      </w:pPr>
      <w:r w:rsidRPr="00457547">
        <w:rPr>
          <w:b/>
          <w:bCs/>
        </w:rPr>
        <w:t>Σχετικά με την παραλαβή για τις βεβαιώσεις εγγραφής των πρωτοετών φοιτητ</w:t>
      </w:r>
      <w:r>
        <w:rPr>
          <w:b/>
          <w:bCs/>
        </w:rPr>
        <w:t>ριών/</w:t>
      </w:r>
      <w:r w:rsidRPr="00457547">
        <w:rPr>
          <w:b/>
          <w:bCs/>
        </w:rPr>
        <w:t xml:space="preserve">ών καθώς και τον κωδικό λογαριασμού (για έκδοση ακαδημαϊκής ταυτότητας κ.λ.π.) θα </w:t>
      </w:r>
      <w:r>
        <w:rPr>
          <w:b/>
          <w:bCs/>
        </w:rPr>
        <w:t xml:space="preserve">αναρτηθεί </w:t>
      </w:r>
      <w:r w:rsidRPr="00457547">
        <w:rPr>
          <w:b/>
          <w:bCs/>
        </w:rPr>
        <w:t>νεότερη ανακοίνωση.</w:t>
      </w:r>
    </w:p>
    <w:p w:rsidR="00502B83" w:rsidRPr="00457547" w:rsidRDefault="00502B83" w:rsidP="007D63C6">
      <w:pPr>
        <w:shd w:val="clear" w:color="auto" w:fill="FFFFFF"/>
        <w:spacing w:after="0" w:line="240" w:lineRule="auto"/>
        <w:rPr>
          <w:b/>
          <w:bCs/>
          <w:color w:val="666666"/>
          <w:lang w:eastAsia="el-GR"/>
        </w:rPr>
      </w:pPr>
      <w:r w:rsidRPr="00457547">
        <w:rPr>
          <w:b/>
          <w:bCs/>
          <w:color w:val="666666"/>
          <w:lang w:eastAsia="el-GR"/>
        </w:rPr>
        <w:t xml:space="preserve">Τα δικαιολογητικά </w:t>
      </w:r>
      <w:r>
        <w:rPr>
          <w:b/>
          <w:bCs/>
          <w:color w:val="666666"/>
          <w:lang w:eastAsia="el-GR"/>
        </w:rPr>
        <w:t>θα πρέπει</w:t>
      </w:r>
      <w:r w:rsidRPr="00457547">
        <w:rPr>
          <w:b/>
          <w:bCs/>
          <w:color w:val="666666"/>
          <w:lang w:eastAsia="el-GR"/>
        </w:rPr>
        <w:t xml:space="preserve"> να αποσταλούν στη Γραμματεία του Τμήματος</w:t>
      </w:r>
      <w:r>
        <w:rPr>
          <w:b/>
          <w:bCs/>
          <w:color w:val="666666"/>
          <w:lang w:eastAsia="el-GR"/>
        </w:rPr>
        <w:t>,</w:t>
      </w:r>
      <w:r w:rsidRPr="00457547">
        <w:rPr>
          <w:b/>
          <w:bCs/>
          <w:color w:val="666666"/>
          <w:lang w:eastAsia="el-GR"/>
        </w:rPr>
        <w:t xml:space="preserve"> στη διεύθυνση:</w:t>
      </w:r>
      <w:r w:rsidRPr="00457547">
        <w:rPr>
          <w:b/>
          <w:bCs/>
          <w:color w:val="666666"/>
          <w:lang w:eastAsia="el-GR"/>
        </w:rPr>
        <w:br/>
        <w:t>ΔημοκρίτειοΠανεπιστήμιο Θράκης</w:t>
      </w:r>
      <w:r w:rsidRPr="00457547">
        <w:rPr>
          <w:b/>
          <w:bCs/>
          <w:color w:val="666666"/>
          <w:lang w:eastAsia="el-GR"/>
        </w:rPr>
        <w:br/>
        <w:t>Γραμματεία Τμήματος ΚΟΙΝΩΝΙΚ</w:t>
      </w:r>
      <w:r>
        <w:rPr>
          <w:b/>
          <w:bCs/>
          <w:color w:val="666666"/>
          <w:lang w:eastAsia="el-GR"/>
        </w:rPr>
        <w:t>Η</w:t>
      </w:r>
      <w:r w:rsidRPr="00457547">
        <w:rPr>
          <w:b/>
          <w:bCs/>
          <w:color w:val="666666"/>
          <w:lang w:eastAsia="el-GR"/>
        </w:rPr>
        <w:t xml:space="preserve">Σ </w:t>
      </w:r>
      <w:r>
        <w:rPr>
          <w:b/>
          <w:bCs/>
          <w:color w:val="666666"/>
          <w:lang w:eastAsia="el-GR"/>
        </w:rPr>
        <w:t>ΠΟΛΙΤΙΚΗΣ</w:t>
      </w:r>
    </w:p>
    <w:p w:rsidR="00502B83" w:rsidRPr="00457547" w:rsidRDefault="00502B83" w:rsidP="007D63C6">
      <w:pPr>
        <w:shd w:val="clear" w:color="auto" w:fill="FFFFFF"/>
        <w:spacing w:after="0" w:line="240" w:lineRule="auto"/>
        <w:rPr>
          <w:b/>
          <w:bCs/>
          <w:color w:val="666666"/>
          <w:lang w:eastAsia="el-GR"/>
        </w:rPr>
      </w:pPr>
      <w:r w:rsidRPr="00457547">
        <w:rPr>
          <w:b/>
          <w:bCs/>
          <w:color w:val="666666"/>
          <w:lang w:eastAsia="el-GR"/>
        </w:rPr>
        <w:t>Παναγή Τσαλδάρη 1</w:t>
      </w:r>
      <w:r w:rsidRPr="00457547">
        <w:rPr>
          <w:b/>
          <w:bCs/>
          <w:color w:val="666666"/>
          <w:lang w:eastAsia="el-GR"/>
        </w:rPr>
        <w:br/>
        <w:t>69100 Κομοτηνή</w:t>
      </w:r>
    </w:p>
    <w:p w:rsidR="00502B83" w:rsidRPr="00457547" w:rsidRDefault="00502B83" w:rsidP="00BB7204">
      <w:pPr>
        <w:jc w:val="both"/>
        <w:rPr>
          <w:b/>
          <w:bCs/>
        </w:rPr>
      </w:pPr>
      <w:r w:rsidRPr="00457547">
        <w:rPr>
          <w:b/>
          <w:bCs/>
        </w:rPr>
        <w:t>Τηλέφωνα επικοινωνίας:25310 39412, 25310 39</w:t>
      </w:r>
      <w:r>
        <w:rPr>
          <w:b/>
          <w:bCs/>
        </w:rPr>
        <w:t>380</w:t>
      </w:r>
    </w:p>
    <w:p w:rsidR="00502B83" w:rsidRDefault="00502B83">
      <w:r>
        <w:t>ΑΠΟ ΤΗ ΓΡΑΜΜΑΤΕΙΑ</w:t>
      </w:r>
    </w:p>
    <w:p w:rsidR="00502B83" w:rsidRPr="00DD3157" w:rsidRDefault="00502B83" w:rsidP="005051DB">
      <w:pPr>
        <w:spacing w:after="0" w:line="240" w:lineRule="auto"/>
        <w:rPr>
          <w:b/>
          <w:bCs/>
          <w:sz w:val="24"/>
          <w:szCs w:val="24"/>
        </w:rPr>
      </w:pPr>
      <w:r w:rsidRPr="00DD3157">
        <w:rPr>
          <w:b/>
          <w:bCs/>
          <w:sz w:val="24"/>
          <w:szCs w:val="24"/>
        </w:rPr>
        <w:t>ΔΗΜΟΚΡΙΤΕΙΟ ΠΑΝΕΠΙΣΤΗΜΙΟ ΘΡΑΚΗΣ</w:t>
      </w:r>
    </w:p>
    <w:p w:rsidR="00502B83" w:rsidRPr="00DD3157" w:rsidRDefault="00502B83" w:rsidP="005051DB">
      <w:pPr>
        <w:spacing w:after="0" w:line="240" w:lineRule="auto"/>
        <w:rPr>
          <w:b/>
          <w:bCs/>
          <w:sz w:val="24"/>
          <w:szCs w:val="24"/>
        </w:rPr>
      </w:pPr>
      <w:r w:rsidRPr="00DD3157">
        <w:rPr>
          <w:b/>
          <w:bCs/>
          <w:sz w:val="24"/>
          <w:szCs w:val="24"/>
        </w:rPr>
        <w:t xml:space="preserve">ΣΧΟΛΗ ΚΟΙΝΩΝΙΚΩΝ, </w:t>
      </w:r>
      <w:r>
        <w:rPr>
          <w:b/>
          <w:bCs/>
          <w:sz w:val="24"/>
          <w:szCs w:val="24"/>
        </w:rPr>
        <w:t xml:space="preserve">ΠΟΛΙΤΙΚΩΝ ΚΑΙ </w:t>
      </w:r>
      <w:r w:rsidRPr="00DD3157">
        <w:rPr>
          <w:b/>
          <w:bCs/>
          <w:sz w:val="24"/>
          <w:szCs w:val="24"/>
        </w:rPr>
        <w:t>ΟΙΚΟΝΟΜΙΚΩΝ ΕΠΙΣΤΗΜΩΝ</w:t>
      </w:r>
    </w:p>
    <w:p w:rsidR="00502B83" w:rsidRPr="00DD3157" w:rsidRDefault="00502B83" w:rsidP="005051DB">
      <w:pPr>
        <w:spacing w:after="0" w:line="240" w:lineRule="auto"/>
        <w:rPr>
          <w:b/>
          <w:bCs/>
          <w:sz w:val="24"/>
          <w:szCs w:val="24"/>
        </w:rPr>
      </w:pPr>
      <w:r w:rsidRPr="00DD3157">
        <w:rPr>
          <w:b/>
          <w:bCs/>
          <w:sz w:val="24"/>
          <w:szCs w:val="24"/>
        </w:rPr>
        <w:t xml:space="preserve">ΤΜΗΜΑ ΚΟΙΝΩΝΙΚΗΣ </w:t>
      </w:r>
      <w:r>
        <w:rPr>
          <w:b/>
          <w:bCs/>
          <w:sz w:val="24"/>
          <w:szCs w:val="24"/>
        </w:rPr>
        <w:t>ΠΟΛΙΤΙΚΗΣ</w:t>
      </w:r>
    </w:p>
    <w:p w:rsidR="00502B83" w:rsidRDefault="00502B83" w:rsidP="005051DB">
      <w:pPr>
        <w:jc w:val="center"/>
        <w:rPr>
          <w:b/>
          <w:bCs/>
          <w:sz w:val="28"/>
          <w:szCs w:val="28"/>
          <w:u w:val="single"/>
        </w:rPr>
      </w:pPr>
    </w:p>
    <w:p w:rsidR="00502B83" w:rsidRPr="00DD3157" w:rsidRDefault="00502B83" w:rsidP="005051DB">
      <w:pPr>
        <w:jc w:val="center"/>
        <w:rPr>
          <w:b/>
          <w:bCs/>
          <w:sz w:val="28"/>
          <w:szCs w:val="28"/>
          <w:u w:val="single"/>
        </w:rPr>
      </w:pPr>
      <w:r w:rsidRPr="00DD3157">
        <w:rPr>
          <w:b/>
          <w:bCs/>
          <w:sz w:val="28"/>
          <w:szCs w:val="28"/>
          <w:u w:val="single"/>
        </w:rPr>
        <w:t>ΔΗΛΩΣΗ ΣΤΟΙΧΕΙΩΝ ΦΟΙΤΗΤ</w:t>
      </w:r>
      <w:r>
        <w:rPr>
          <w:b/>
          <w:bCs/>
          <w:sz w:val="28"/>
          <w:szCs w:val="28"/>
          <w:u w:val="single"/>
        </w:rPr>
        <w:t>ΡΙΑΣ/</w:t>
      </w:r>
      <w:r w:rsidRPr="00DD3157">
        <w:rPr>
          <w:b/>
          <w:bCs/>
          <w:sz w:val="28"/>
          <w:szCs w:val="28"/>
          <w:u w:val="single"/>
        </w:rPr>
        <w:t>Η</w:t>
      </w:r>
    </w:p>
    <w:p w:rsidR="00502B83" w:rsidRPr="00DD3157" w:rsidRDefault="00502B83" w:rsidP="005051DB">
      <w:pPr>
        <w:spacing w:after="0" w:line="240" w:lineRule="auto"/>
        <w:rPr>
          <w:b/>
          <w:bCs/>
        </w:rPr>
      </w:pPr>
      <w:r w:rsidRPr="00DD3157">
        <w:rPr>
          <w:b/>
          <w:bCs/>
        </w:rPr>
        <w:t>ΕΠΩΝΥΜΟ:………………………………………………………………………………………………..…….</w:t>
      </w:r>
    </w:p>
    <w:p w:rsidR="00502B83" w:rsidRPr="00DD3157" w:rsidRDefault="00502B83" w:rsidP="005051DB">
      <w:pPr>
        <w:spacing w:after="0" w:line="240" w:lineRule="auto"/>
        <w:rPr>
          <w:b/>
          <w:bCs/>
        </w:rPr>
      </w:pPr>
      <w:r w:rsidRPr="00DD3157">
        <w:rPr>
          <w:b/>
          <w:bCs/>
        </w:rPr>
        <w:t>ΟΝΟΜΑ: ………………………………………………………………………………………………………….</w:t>
      </w:r>
    </w:p>
    <w:p w:rsidR="00502B83" w:rsidRPr="00DD3157" w:rsidRDefault="00502B83" w:rsidP="005051DB">
      <w:pPr>
        <w:spacing w:after="0" w:line="240" w:lineRule="auto"/>
        <w:rPr>
          <w:b/>
          <w:bCs/>
        </w:rPr>
      </w:pPr>
      <w:r w:rsidRPr="00DD3157">
        <w:rPr>
          <w:b/>
          <w:bCs/>
        </w:rPr>
        <w:t>Ονοματεπώνυμο Πατέρα:</w:t>
      </w:r>
    </w:p>
    <w:p w:rsidR="00502B83" w:rsidRPr="00DD3157" w:rsidRDefault="00502B83" w:rsidP="005051DB">
      <w:pPr>
        <w:spacing w:after="0" w:line="240" w:lineRule="auto"/>
        <w:rPr>
          <w:b/>
          <w:bCs/>
        </w:rPr>
      </w:pPr>
      <w:r w:rsidRPr="00DD3157">
        <w:rPr>
          <w:b/>
          <w:bCs/>
        </w:rPr>
        <w:t>Ονοματεπώνυμο Μητέρας:</w:t>
      </w:r>
    </w:p>
    <w:p w:rsidR="00502B83" w:rsidRPr="00DD3157" w:rsidRDefault="00502B83" w:rsidP="005051DB">
      <w:pPr>
        <w:spacing w:after="0" w:line="240" w:lineRule="auto"/>
        <w:rPr>
          <w:b/>
          <w:bCs/>
        </w:rPr>
      </w:pPr>
      <w:r w:rsidRPr="00DD3157">
        <w:rPr>
          <w:b/>
          <w:bCs/>
        </w:rPr>
        <w:t>ΑΜΚΑ:          ………………………………………………………………………………….</w:t>
      </w:r>
    </w:p>
    <w:p w:rsidR="00502B83" w:rsidRPr="00DD3157" w:rsidRDefault="00502B83" w:rsidP="005051DB">
      <w:pPr>
        <w:spacing w:after="0" w:line="240" w:lineRule="auto"/>
        <w:rPr>
          <w:b/>
          <w:bCs/>
        </w:rPr>
      </w:pPr>
    </w:p>
    <w:p w:rsidR="00502B83" w:rsidRPr="00DD3157" w:rsidRDefault="00502B83" w:rsidP="005051D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Ακαδημαϊκό έτος εγγραφής:                     </w:t>
      </w:r>
      <w:r w:rsidRPr="00DD3157">
        <w:rPr>
          <w:b/>
          <w:bCs/>
        </w:rPr>
        <w:t xml:space="preserve">                       Εξάμηνο: Α΄</w:t>
      </w:r>
    </w:p>
    <w:p w:rsidR="00502B83" w:rsidRPr="00DD3157" w:rsidRDefault="00502B83" w:rsidP="005051DB">
      <w:pPr>
        <w:spacing w:after="0" w:line="240" w:lineRule="auto"/>
        <w:rPr>
          <w:b/>
          <w:bCs/>
        </w:rPr>
      </w:pPr>
    </w:p>
    <w:p w:rsidR="00502B83" w:rsidRPr="00DD3157" w:rsidRDefault="00502B83" w:rsidP="005051DB">
      <w:pPr>
        <w:spacing w:after="0" w:line="240" w:lineRule="auto"/>
        <w:rPr>
          <w:b/>
          <w:bCs/>
          <w:u w:val="single"/>
        </w:rPr>
      </w:pPr>
      <w:r w:rsidRPr="00DD3157">
        <w:rPr>
          <w:b/>
          <w:bCs/>
          <w:u w:val="single"/>
        </w:rPr>
        <w:t>Στοιχεία Αποφοίτησης</w:t>
      </w:r>
    </w:p>
    <w:p w:rsidR="00502B83" w:rsidRPr="00DD3157" w:rsidRDefault="00502B83" w:rsidP="005051DB">
      <w:pPr>
        <w:spacing w:after="0" w:line="240" w:lineRule="auto"/>
        <w:rPr>
          <w:b/>
          <w:bCs/>
        </w:rPr>
      </w:pPr>
      <w:r w:rsidRPr="00DD3157">
        <w:rPr>
          <w:b/>
          <w:bCs/>
        </w:rPr>
        <w:t>Σχολείο: …………………………………………………………………………………………….</w:t>
      </w:r>
    </w:p>
    <w:p w:rsidR="00502B83" w:rsidRPr="00DD3157" w:rsidRDefault="00502B83" w:rsidP="005051DB">
      <w:pPr>
        <w:spacing w:after="0" w:line="240" w:lineRule="auto"/>
        <w:rPr>
          <w:b/>
          <w:bCs/>
        </w:rPr>
      </w:pPr>
      <w:r w:rsidRPr="00DD3157">
        <w:rPr>
          <w:b/>
          <w:bCs/>
        </w:rPr>
        <w:t>Έτος αποφοίτησης: …………………………….. ……………………………………………</w:t>
      </w:r>
    </w:p>
    <w:p w:rsidR="00502B83" w:rsidRPr="00DD3157" w:rsidRDefault="00502B83" w:rsidP="005051DB">
      <w:pPr>
        <w:spacing w:after="0" w:line="240" w:lineRule="auto"/>
        <w:rPr>
          <w:b/>
          <w:bCs/>
        </w:rPr>
      </w:pPr>
    </w:p>
    <w:p w:rsidR="00502B83" w:rsidRPr="00DD3157" w:rsidRDefault="00502B83" w:rsidP="005051DB">
      <w:pPr>
        <w:spacing w:after="0" w:line="240" w:lineRule="auto"/>
        <w:rPr>
          <w:b/>
          <w:bCs/>
        </w:rPr>
      </w:pPr>
      <w:r w:rsidRPr="00DD3157">
        <w:rPr>
          <w:b/>
          <w:bCs/>
        </w:rPr>
        <w:t>Διεύθυνση Μόνιμης Κατοικίας : ……………………………………………………………….</w:t>
      </w:r>
    </w:p>
    <w:p w:rsidR="00502B83" w:rsidRPr="00DD3157" w:rsidRDefault="00502B83" w:rsidP="005051DB">
      <w:pPr>
        <w:spacing w:after="0" w:line="240" w:lineRule="auto"/>
        <w:rPr>
          <w:b/>
          <w:bCs/>
        </w:rPr>
      </w:pPr>
      <w:r w:rsidRPr="00DD3157">
        <w:rPr>
          <w:b/>
          <w:bCs/>
        </w:rPr>
        <w:t xml:space="preserve">                                                        Τ.Κ. ……… Πόλη: …………………………………………</w:t>
      </w:r>
    </w:p>
    <w:p w:rsidR="00502B83" w:rsidRPr="00DD3157" w:rsidRDefault="00502B83" w:rsidP="005051DB">
      <w:pPr>
        <w:spacing w:after="0" w:line="240" w:lineRule="auto"/>
        <w:rPr>
          <w:b/>
          <w:bCs/>
        </w:rPr>
      </w:pPr>
      <w:r w:rsidRPr="00DD3157">
        <w:rPr>
          <w:b/>
          <w:bCs/>
        </w:rPr>
        <w:t xml:space="preserve">                                                        Τηλέφωνο: ………………………………………………..</w:t>
      </w:r>
    </w:p>
    <w:p w:rsidR="00502B83" w:rsidRPr="00DD3157" w:rsidRDefault="00502B83" w:rsidP="005051DB">
      <w:pPr>
        <w:spacing w:after="0" w:line="240" w:lineRule="auto"/>
        <w:rPr>
          <w:b/>
          <w:bCs/>
        </w:rPr>
      </w:pPr>
      <w:r w:rsidRPr="00DD3157">
        <w:rPr>
          <w:b/>
          <w:bCs/>
        </w:rPr>
        <w:t>Διεύθυνση Διαμονής :……………………………………………………………………………….</w:t>
      </w:r>
    </w:p>
    <w:p w:rsidR="00502B83" w:rsidRPr="00DD3157" w:rsidRDefault="00502B83" w:rsidP="005051DB">
      <w:pPr>
        <w:spacing w:after="0" w:line="240" w:lineRule="auto"/>
        <w:rPr>
          <w:b/>
          <w:bCs/>
        </w:rPr>
      </w:pPr>
      <w:r w:rsidRPr="00DD3157">
        <w:rPr>
          <w:b/>
          <w:bCs/>
        </w:rPr>
        <w:t xml:space="preserve">                                                        Τ.Κ. ……… Πόλη: …………………………………………</w:t>
      </w:r>
    </w:p>
    <w:p w:rsidR="00502B83" w:rsidRPr="00DD3157" w:rsidRDefault="00502B83" w:rsidP="005051DB">
      <w:pPr>
        <w:spacing w:after="0" w:line="240" w:lineRule="auto"/>
        <w:rPr>
          <w:b/>
          <w:bCs/>
        </w:rPr>
      </w:pPr>
      <w:r w:rsidRPr="00DD3157">
        <w:rPr>
          <w:b/>
          <w:bCs/>
        </w:rPr>
        <w:t xml:space="preserve">                                                        Τηλέφωνο: ………………………………………………..</w:t>
      </w:r>
    </w:p>
    <w:p w:rsidR="00502B83" w:rsidRPr="00DD3157" w:rsidRDefault="00502B83" w:rsidP="005051DB">
      <w:pPr>
        <w:spacing w:after="0" w:line="240" w:lineRule="auto"/>
        <w:rPr>
          <w:b/>
          <w:bCs/>
        </w:rPr>
      </w:pPr>
    </w:p>
    <w:p w:rsidR="00502B83" w:rsidRPr="00DD3157" w:rsidRDefault="00502B83" w:rsidP="005051DB">
      <w:pPr>
        <w:spacing w:after="0" w:line="240" w:lineRule="auto"/>
        <w:rPr>
          <w:b/>
          <w:bCs/>
        </w:rPr>
      </w:pPr>
      <w:r w:rsidRPr="00DD3157">
        <w:rPr>
          <w:b/>
          <w:bCs/>
        </w:rPr>
        <w:t xml:space="preserve">Ημερομηνία γέννησης: ………………….. </w:t>
      </w:r>
      <w:r>
        <w:rPr>
          <w:b/>
          <w:bCs/>
        </w:rPr>
        <w:t>Τόπος γέννησης:………………………………</w:t>
      </w:r>
    </w:p>
    <w:p w:rsidR="00502B83" w:rsidRPr="00DD3157" w:rsidRDefault="00502B83" w:rsidP="005051DB">
      <w:pPr>
        <w:spacing w:after="0" w:line="240" w:lineRule="auto"/>
        <w:rPr>
          <w:b/>
          <w:bCs/>
        </w:rPr>
      </w:pPr>
      <w:r w:rsidRPr="00DD3157">
        <w:rPr>
          <w:b/>
          <w:bCs/>
        </w:rPr>
        <w:t>Χώρα γέννησης:……………………………….. Νομός γέννησης: …………………………….</w:t>
      </w:r>
    </w:p>
    <w:p w:rsidR="00502B83" w:rsidRPr="00DD3157" w:rsidRDefault="00502B83" w:rsidP="005051DB">
      <w:pPr>
        <w:spacing w:after="0" w:line="240" w:lineRule="auto"/>
        <w:rPr>
          <w:b/>
          <w:bCs/>
        </w:rPr>
      </w:pPr>
      <w:r w:rsidRPr="00DD3157">
        <w:rPr>
          <w:b/>
          <w:bCs/>
        </w:rPr>
        <w:t>Χώρα διαμονής: ……………………………… Νομός διαμονής :…………………………….</w:t>
      </w:r>
    </w:p>
    <w:p w:rsidR="00502B83" w:rsidRPr="00DD3157" w:rsidRDefault="00502B83" w:rsidP="005051DB">
      <w:pPr>
        <w:spacing w:after="0" w:line="240" w:lineRule="auto"/>
        <w:rPr>
          <w:b/>
          <w:bCs/>
        </w:rPr>
      </w:pPr>
      <w:r w:rsidRPr="00DD3157">
        <w:rPr>
          <w:b/>
          <w:bCs/>
        </w:rPr>
        <w:t>Δημοτολόγιο:………………………………….Αρ. Δημοτολογίου : ………………………</w:t>
      </w:r>
      <w:r>
        <w:rPr>
          <w:b/>
          <w:bCs/>
        </w:rPr>
        <w:t>…</w:t>
      </w:r>
    </w:p>
    <w:p w:rsidR="00502B83" w:rsidRPr="00DD3157" w:rsidRDefault="00502B83" w:rsidP="005051DB">
      <w:pPr>
        <w:spacing w:after="0" w:line="240" w:lineRule="auto"/>
        <w:rPr>
          <w:b/>
          <w:bCs/>
        </w:rPr>
      </w:pPr>
      <w:r w:rsidRPr="00DD3157">
        <w:rPr>
          <w:b/>
          <w:bCs/>
        </w:rPr>
        <w:t>Μητρώο Αρρένων: ……………………………Αρ. Μητρώου Αρρένων : …………………</w:t>
      </w:r>
    </w:p>
    <w:p w:rsidR="00502B83" w:rsidRPr="00DD3157" w:rsidRDefault="00502B83" w:rsidP="005051DB">
      <w:pPr>
        <w:spacing w:after="0" w:line="240" w:lineRule="auto"/>
        <w:rPr>
          <w:b/>
          <w:bCs/>
        </w:rPr>
      </w:pPr>
      <w:r>
        <w:rPr>
          <w:b/>
          <w:bCs/>
        </w:rPr>
        <w:t>Υπηκοότητα</w:t>
      </w:r>
      <w:r w:rsidRPr="00DD3157">
        <w:rPr>
          <w:b/>
          <w:bCs/>
        </w:rPr>
        <w:t>:……………………………………..</w:t>
      </w:r>
    </w:p>
    <w:p w:rsidR="00502B83" w:rsidRPr="00DD3157" w:rsidRDefault="00502B83" w:rsidP="005051DB">
      <w:pPr>
        <w:spacing w:after="0" w:line="240" w:lineRule="auto"/>
        <w:rPr>
          <w:b/>
          <w:bCs/>
        </w:rPr>
      </w:pPr>
      <w:r>
        <w:rPr>
          <w:noProof/>
          <w:lang w:eastAsia="el-GR"/>
        </w:rPr>
        <w:pict>
          <v:rect id="Ορθογώνιο 16" o:spid="_x0000_s1026" style="position:absolute;margin-left:312pt;margin-top:11.95pt;width:13.5pt;height:13.5pt;z-index:251655168;visibility:visible"/>
        </w:pict>
      </w:r>
      <w:r>
        <w:rPr>
          <w:noProof/>
          <w:lang w:eastAsia="el-GR"/>
        </w:rPr>
        <w:pict>
          <v:rect id="Ορθογώνιο 15" o:spid="_x0000_s1027" style="position:absolute;margin-left:210.75pt;margin-top:11.95pt;width:13.5pt;height:13.5pt;z-index:251654144;visibility:visible"/>
        </w:pict>
      </w:r>
    </w:p>
    <w:p w:rsidR="00502B83" w:rsidRPr="00DD3157" w:rsidRDefault="00502B83" w:rsidP="005051DB">
      <w:pPr>
        <w:spacing w:after="0" w:line="240" w:lineRule="auto"/>
        <w:rPr>
          <w:b/>
          <w:bCs/>
        </w:rPr>
      </w:pPr>
      <w:r w:rsidRPr="00DD3157">
        <w:rPr>
          <w:b/>
          <w:bCs/>
        </w:rPr>
        <w:t xml:space="preserve">Στρατιωτική θητεία: Εκπληρωμένη*   ΝΑΙ                           ΟΧΙ         </w:t>
      </w:r>
    </w:p>
    <w:p w:rsidR="00502B83" w:rsidRPr="00DD3157" w:rsidRDefault="00502B83" w:rsidP="005051DB">
      <w:pPr>
        <w:spacing w:after="0" w:line="240" w:lineRule="auto"/>
        <w:rPr>
          <w:b/>
          <w:bCs/>
        </w:rPr>
      </w:pPr>
      <w:r>
        <w:rPr>
          <w:noProof/>
          <w:lang w:eastAsia="el-GR"/>
        </w:rPr>
        <w:pict>
          <v:rect id="Ορθογώνιο 14" o:spid="_x0000_s1028" style="position:absolute;margin-left:177.75pt;margin-top:11.3pt;width:13.5pt;height:13.5pt;z-index:251657216;visibility:visible"/>
        </w:pict>
      </w:r>
      <w:r>
        <w:rPr>
          <w:noProof/>
          <w:lang w:eastAsia="el-GR"/>
        </w:rPr>
        <w:pict>
          <v:rect id="Ορθογώνιο 13" o:spid="_x0000_s1029" style="position:absolute;margin-left:95.25pt;margin-top:11.3pt;width:13.5pt;height:13.5pt;z-index:251656192;visibility:visible"/>
        </w:pict>
      </w:r>
    </w:p>
    <w:p w:rsidR="00502B83" w:rsidRPr="00DD3157" w:rsidRDefault="00502B83" w:rsidP="005051DB">
      <w:pPr>
        <w:spacing w:after="0" w:line="240" w:lineRule="auto"/>
        <w:rPr>
          <w:b/>
          <w:bCs/>
        </w:rPr>
      </w:pPr>
      <w:r w:rsidRPr="00DD3157">
        <w:rPr>
          <w:b/>
          <w:bCs/>
        </w:rPr>
        <w:t>Έγγαμ</w:t>
      </w:r>
      <w:r>
        <w:rPr>
          <w:b/>
          <w:bCs/>
        </w:rPr>
        <w:t>η</w:t>
      </w:r>
      <w:r w:rsidRPr="00DD3157">
        <w:rPr>
          <w:b/>
          <w:bCs/>
        </w:rPr>
        <w:t>/</w:t>
      </w:r>
      <w:r>
        <w:rPr>
          <w:b/>
          <w:bCs/>
        </w:rPr>
        <w:t>ος</w:t>
      </w:r>
      <w:r w:rsidRPr="00DD3157">
        <w:rPr>
          <w:b/>
          <w:bCs/>
        </w:rPr>
        <w:t xml:space="preserve">* :  ΝΑΙ                     ΟΧΙ   </w:t>
      </w:r>
    </w:p>
    <w:p w:rsidR="00502B83" w:rsidRPr="00DD3157" w:rsidRDefault="00502B83" w:rsidP="005051DB">
      <w:pPr>
        <w:spacing w:after="0" w:line="240" w:lineRule="auto"/>
        <w:rPr>
          <w:b/>
          <w:bCs/>
        </w:rPr>
      </w:pPr>
    </w:p>
    <w:p w:rsidR="00502B83" w:rsidRPr="00DD3157" w:rsidRDefault="00502B83" w:rsidP="005051DB">
      <w:pPr>
        <w:spacing w:after="0" w:line="240" w:lineRule="auto"/>
        <w:rPr>
          <w:b/>
          <w:bCs/>
          <w:u w:val="single"/>
        </w:rPr>
      </w:pPr>
      <w:r w:rsidRPr="00DD3157">
        <w:rPr>
          <w:b/>
          <w:bCs/>
          <w:u w:val="single"/>
        </w:rPr>
        <w:t>Στοιχεία ταυτότητας / διαβατηρίου:</w:t>
      </w:r>
    </w:p>
    <w:p w:rsidR="00502B83" w:rsidRPr="00DD3157" w:rsidRDefault="00502B83" w:rsidP="005051DB">
      <w:pPr>
        <w:spacing w:after="0" w:line="240" w:lineRule="auto"/>
        <w:rPr>
          <w:b/>
          <w:bCs/>
        </w:rPr>
      </w:pPr>
    </w:p>
    <w:p w:rsidR="00502B83" w:rsidRPr="00DD3157" w:rsidRDefault="00502B83" w:rsidP="005051DB">
      <w:pPr>
        <w:spacing w:after="0" w:line="240" w:lineRule="auto"/>
        <w:rPr>
          <w:b/>
          <w:bCs/>
        </w:rPr>
      </w:pPr>
      <w:r>
        <w:rPr>
          <w:noProof/>
          <w:lang w:eastAsia="el-GR"/>
        </w:rPr>
        <w:pict>
          <v:rect id="Ορθογώνιο 12" o:spid="_x0000_s1030" style="position:absolute;margin-left:81.75pt;margin-top:-.15pt;width:13.5pt;height:13.5pt;z-index:251658240;visibility:visible"/>
        </w:pict>
      </w:r>
      <w:r w:rsidRPr="00DD3157">
        <w:rPr>
          <w:b/>
          <w:bCs/>
        </w:rPr>
        <w:t xml:space="preserve">Ταυτότητα*                        Αριθμός: …………………………….             </w:t>
      </w:r>
    </w:p>
    <w:p w:rsidR="00502B83" w:rsidRPr="00DD3157" w:rsidRDefault="00502B83" w:rsidP="005051DB">
      <w:pPr>
        <w:spacing w:after="0" w:line="240" w:lineRule="auto"/>
        <w:rPr>
          <w:b/>
          <w:bCs/>
        </w:rPr>
      </w:pPr>
      <w:r>
        <w:rPr>
          <w:noProof/>
          <w:lang w:eastAsia="el-GR"/>
        </w:rPr>
        <w:pict>
          <v:rect id="Ορθογώνιο 11" o:spid="_x0000_s1031" style="position:absolute;margin-left:81.75pt;margin-top:10.3pt;width:13.5pt;height:13.5pt;z-index:251659264;visibility:visible"/>
        </w:pict>
      </w:r>
    </w:p>
    <w:p w:rsidR="00502B83" w:rsidRPr="00DD3157" w:rsidRDefault="00502B83" w:rsidP="005051DB">
      <w:pPr>
        <w:spacing w:after="0" w:line="240" w:lineRule="auto"/>
        <w:rPr>
          <w:b/>
          <w:bCs/>
        </w:rPr>
      </w:pPr>
      <w:r w:rsidRPr="00DD3157">
        <w:rPr>
          <w:b/>
          <w:bCs/>
        </w:rPr>
        <w:t>Διαβατήριο*                       Ημ. Έκδοσης :………………………..</w:t>
      </w:r>
    </w:p>
    <w:p w:rsidR="00502B83" w:rsidRPr="00DD3157" w:rsidRDefault="00502B83" w:rsidP="005051DB">
      <w:pPr>
        <w:spacing w:after="0" w:line="240" w:lineRule="auto"/>
        <w:rPr>
          <w:b/>
          <w:bCs/>
        </w:rPr>
      </w:pPr>
    </w:p>
    <w:p w:rsidR="00502B83" w:rsidRPr="00DD3157" w:rsidRDefault="00502B83" w:rsidP="005051DB">
      <w:pPr>
        <w:spacing w:after="0" w:line="240" w:lineRule="auto"/>
        <w:rPr>
          <w:b/>
          <w:bCs/>
        </w:rPr>
      </w:pPr>
      <w:r w:rsidRPr="00DD3157">
        <w:rPr>
          <w:b/>
          <w:bCs/>
        </w:rPr>
        <w:t>Εκδούσα Αρχή : ………………………</w:t>
      </w:r>
    </w:p>
    <w:p w:rsidR="00502B83" w:rsidRPr="00DD3157" w:rsidRDefault="00502B83" w:rsidP="005051DB">
      <w:pPr>
        <w:spacing w:after="0" w:line="240" w:lineRule="auto"/>
        <w:rPr>
          <w:b/>
          <w:bCs/>
          <w:sz w:val="12"/>
          <w:szCs w:val="12"/>
        </w:rPr>
      </w:pPr>
    </w:p>
    <w:p w:rsidR="00502B83" w:rsidRPr="00DD3157" w:rsidRDefault="00502B83" w:rsidP="005051DB">
      <w:pPr>
        <w:spacing w:after="0" w:line="240" w:lineRule="auto"/>
        <w:rPr>
          <w:b/>
          <w:bCs/>
        </w:rPr>
      </w:pPr>
      <w:r>
        <w:rPr>
          <w:noProof/>
          <w:lang w:eastAsia="el-GR"/>
        </w:rPr>
        <w:pict>
          <v:rect id="Ορθογώνιο 10" o:spid="_x0000_s1032" style="position:absolute;margin-left:306.75pt;margin-top:-.2pt;width:13.5pt;height:13.5pt;z-index:251660288;visibility:visible"/>
        </w:pict>
      </w:r>
      <w:r>
        <w:rPr>
          <w:noProof/>
          <w:lang w:eastAsia="el-GR"/>
        </w:rPr>
        <w:pict>
          <v:rect id="Ορθογώνιο 9" o:spid="_x0000_s1033" style="position:absolute;margin-left:378pt;margin-top:-.2pt;width:13.5pt;height:13.5pt;z-index:251661312;visibility:visible"/>
        </w:pict>
      </w:r>
      <w:r w:rsidRPr="00DD3157">
        <w:rPr>
          <w:b/>
          <w:bCs/>
        </w:rPr>
        <w:t xml:space="preserve">Έχω συμπληρώσει κατά την ηλεκτρονική εγγραφή μου*:   ΝΑΙ                ΟΧΙ          </w:t>
      </w:r>
    </w:p>
    <w:p w:rsidR="00502B83" w:rsidRPr="00DD3157" w:rsidRDefault="00502B83" w:rsidP="005051DB">
      <w:pPr>
        <w:spacing w:after="0" w:line="240" w:lineRule="auto"/>
        <w:rPr>
          <w:b/>
          <w:bCs/>
          <w:sz w:val="12"/>
          <w:szCs w:val="12"/>
        </w:rPr>
      </w:pPr>
    </w:p>
    <w:p w:rsidR="00502B83" w:rsidRPr="00DD3157" w:rsidRDefault="00502B83" w:rsidP="005051DB">
      <w:pPr>
        <w:spacing w:after="0" w:line="240" w:lineRule="auto"/>
        <w:rPr>
          <w:b/>
          <w:bCs/>
        </w:rPr>
      </w:pPr>
    </w:p>
    <w:p w:rsidR="00502B83" w:rsidRPr="00DD3157" w:rsidRDefault="00502B83" w:rsidP="005051DB">
      <w:pPr>
        <w:spacing w:after="0" w:line="240" w:lineRule="auto"/>
        <w:ind w:left="3600" w:firstLine="720"/>
        <w:rPr>
          <w:b/>
          <w:bCs/>
        </w:rPr>
      </w:pPr>
      <w:r w:rsidRPr="00DD3157">
        <w:rPr>
          <w:b/>
          <w:bCs/>
        </w:rPr>
        <w:t xml:space="preserve">  Ημερομηνία : …</w:t>
      </w:r>
      <w:r>
        <w:rPr>
          <w:b/>
          <w:bCs/>
        </w:rPr>
        <w:t>./……./…………..</w:t>
      </w:r>
    </w:p>
    <w:p w:rsidR="00502B83" w:rsidRPr="00DD3157" w:rsidRDefault="00502B83" w:rsidP="005051DB">
      <w:pPr>
        <w:spacing w:after="0" w:line="240" w:lineRule="auto"/>
        <w:ind w:left="3600"/>
        <w:rPr>
          <w:b/>
          <w:bCs/>
        </w:rPr>
      </w:pPr>
      <w:r w:rsidRPr="00DD3157">
        <w:rPr>
          <w:b/>
          <w:bCs/>
        </w:rPr>
        <w:t>Η Δηλούσα</w:t>
      </w:r>
      <w:r>
        <w:rPr>
          <w:b/>
          <w:bCs/>
        </w:rPr>
        <w:t>/</w:t>
      </w:r>
      <w:r w:rsidRPr="00DD3157">
        <w:rPr>
          <w:b/>
          <w:bCs/>
        </w:rPr>
        <w:t>Ο Δηλών</w:t>
      </w:r>
    </w:p>
    <w:p w:rsidR="00502B83" w:rsidRDefault="00502B83" w:rsidP="007627D2">
      <w:pPr>
        <w:spacing w:after="0" w:line="240" w:lineRule="auto"/>
        <w:ind w:left="3600"/>
        <w:rPr>
          <w:b/>
          <w:bCs/>
        </w:rPr>
      </w:pPr>
    </w:p>
    <w:p w:rsidR="00502B83" w:rsidRPr="00BA5FFD" w:rsidRDefault="00502B83" w:rsidP="007627D2">
      <w:pPr>
        <w:spacing w:after="0" w:line="240" w:lineRule="auto"/>
        <w:ind w:left="3600"/>
        <w:rPr>
          <w:b/>
          <w:bCs/>
        </w:rPr>
      </w:pPr>
      <w:r w:rsidRPr="00DD3157">
        <w:rPr>
          <w:b/>
          <w:bCs/>
        </w:rPr>
        <w:t>(υπογραφή)</w:t>
      </w:r>
    </w:p>
    <w:sectPr w:rsidR="00502B83" w:rsidRPr="00BA5FFD" w:rsidSect="00B611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A1"/>
    <w:family w:val="swiss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71D8"/>
    <w:rsid w:val="00000368"/>
    <w:rsid w:val="001A00EF"/>
    <w:rsid w:val="001A0550"/>
    <w:rsid w:val="00220BE1"/>
    <w:rsid w:val="003071D8"/>
    <w:rsid w:val="0032393D"/>
    <w:rsid w:val="003532C0"/>
    <w:rsid w:val="00383FF9"/>
    <w:rsid w:val="003C4671"/>
    <w:rsid w:val="00457547"/>
    <w:rsid w:val="0049092F"/>
    <w:rsid w:val="004B1EA3"/>
    <w:rsid w:val="004C2073"/>
    <w:rsid w:val="004E100E"/>
    <w:rsid w:val="004E23D4"/>
    <w:rsid w:val="004E39E9"/>
    <w:rsid w:val="00502B83"/>
    <w:rsid w:val="005051DB"/>
    <w:rsid w:val="00586FC2"/>
    <w:rsid w:val="0065227E"/>
    <w:rsid w:val="006D5849"/>
    <w:rsid w:val="006F50A4"/>
    <w:rsid w:val="00722903"/>
    <w:rsid w:val="00743D30"/>
    <w:rsid w:val="00755EFB"/>
    <w:rsid w:val="007627D2"/>
    <w:rsid w:val="00771C1C"/>
    <w:rsid w:val="00783C15"/>
    <w:rsid w:val="007D63C6"/>
    <w:rsid w:val="00863425"/>
    <w:rsid w:val="008C7723"/>
    <w:rsid w:val="008F4B17"/>
    <w:rsid w:val="00900E31"/>
    <w:rsid w:val="0097739B"/>
    <w:rsid w:val="00A37B75"/>
    <w:rsid w:val="00AC38D4"/>
    <w:rsid w:val="00AD41F8"/>
    <w:rsid w:val="00AD4C24"/>
    <w:rsid w:val="00AF3C22"/>
    <w:rsid w:val="00B611E9"/>
    <w:rsid w:val="00B72EFE"/>
    <w:rsid w:val="00BA5FFD"/>
    <w:rsid w:val="00BB7204"/>
    <w:rsid w:val="00C12EF4"/>
    <w:rsid w:val="00CD218D"/>
    <w:rsid w:val="00D16D1B"/>
    <w:rsid w:val="00D417A9"/>
    <w:rsid w:val="00D81EC6"/>
    <w:rsid w:val="00D84490"/>
    <w:rsid w:val="00DC4718"/>
    <w:rsid w:val="00DD3157"/>
    <w:rsid w:val="00DF6BFA"/>
    <w:rsid w:val="00E922BA"/>
    <w:rsid w:val="00EA4FAC"/>
    <w:rsid w:val="00F40E83"/>
    <w:rsid w:val="00F8778F"/>
    <w:rsid w:val="00FF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49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2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577</Words>
  <Characters>3116</Characters>
  <Application>Microsoft Office Outlook</Application>
  <DocSecurity>0</DocSecurity>
  <Lines>0</Lines>
  <Paragraphs>0</Paragraphs>
  <ScaleCrop>false</ScaleCrop>
  <Company>Δ.Π.Θ.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Αντωνιάδου</dc:creator>
  <cp:keywords/>
  <dc:description/>
  <cp:lastModifiedBy>ΑΡΤΕΜΙΣ</cp:lastModifiedBy>
  <cp:revision>4</cp:revision>
  <cp:lastPrinted>2019-09-20T10:09:00Z</cp:lastPrinted>
  <dcterms:created xsi:type="dcterms:W3CDTF">2019-09-20T10:09:00Z</dcterms:created>
  <dcterms:modified xsi:type="dcterms:W3CDTF">2019-09-20T10:16:00Z</dcterms:modified>
</cp:coreProperties>
</file>